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F5" w:rsidRPr="00FF7180" w:rsidRDefault="009A21F3" w:rsidP="00F61466">
      <w:pPr>
        <w:spacing w:after="0"/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</w:pPr>
      <w:r w:rsidRPr="00FF7180">
        <w:rPr>
          <w:rFonts w:ascii="Century Gothic" w:hAnsi="Century Gothic"/>
          <w:b/>
          <w:noProof/>
          <w:color w:val="1F497D" w:themeColor="text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588CD" wp14:editId="2E3DC62A">
                <wp:simplePos x="0" y="0"/>
                <wp:positionH relativeFrom="column">
                  <wp:posOffset>184150</wp:posOffset>
                </wp:positionH>
                <wp:positionV relativeFrom="paragraph">
                  <wp:posOffset>66675</wp:posOffset>
                </wp:positionV>
                <wp:extent cx="3076575" cy="1143000"/>
                <wp:effectExtent l="12700" t="9525" r="6350" b="9525"/>
                <wp:wrapSquare wrapText="bothSides"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52" w:rsidRPr="002326E3" w:rsidRDefault="00DA4452" w:rsidP="005C393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DA4452" w:rsidRDefault="00DA4452" w:rsidP="005C393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>ЗАИНТЕРЕСОВАНИМ ЛИЦИМА</w:t>
                            </w:r>
                          </w:p>
                          <w:p w:rsidR="00DA4452" w:rsidRPr="0081706E" w:rsidRDefault="00DA4452" w:rsidP="005C393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>ЈН</w:t>
                            </w:r>
                            <w:r w:rsidR="00D93D28"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>МВ</w:t>
                            </w:r>
                            <w:r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 xml:space="preserve"> број </w:t>
                            </w:r>
                            <w:r w:rsidR="00D93D28"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</w:rPr>
                              <w:t>7</w:t>
                            </w:r>
                            <w:r w:rsidR="00E92897"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>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.5pt;margin-top:5.25pt;width:242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joMAIAAEkEAAAOAAAAZHJzL2Uyb0RvYy54bWysVNuO0zAQfUfiHyy/01y2l23UdLVqKUJa&#10;YMXCBziOk1g4thm7TcvXM3a6pbu8IfJgeTLjk3POjLO6O/aKHAQ4aXRJs0lKidDc1FK3Jf3+bffu&#10;lhLnma6ZMlqU9CQcvVu/fbMabCFy0xlVCyAIol0x2JJ23tsiSRzvRM/cxFihMdkY6JnHENqkBjYg&#10;eq+SPE3nyWCgtmC4cA7fbsckXUf8phHcf2kaJzxRJUVuPq4Q1yqsyXrFihaY7SQ/02D/wKJnUuNH&#10;L1Bb5hnZg/wLqpccjDONn3DTJ6ZpJBdRA6rJ0ldqnjpmRdSC5jh7scn9P1j++fAIRNYlzSnRrMcW&#10;fUXTmG6VIFke/BmsK7DsyT5CUOjsg+E/HNFm02GZuAcwQydYjayyUJ+8OBACh0dJNXwyNcKzvTfR&#10;qmMDfQBEE8gxduR06Yg4esLx5U26mM8WM0o45rJsepOmsWcJK56PW3D+gzA9CZuSArKP8Ozw4Hyg&#10;w4rnkkjfKFnvpFIxgLbaKCAHhuOxi09UgCqvy5QmQ0mXs3wWkV/k3DXEZr5d7kYTXkH00uOcK9mX&#10;9BY1jCpYEXx7r+s4hZ5JNe6RstJnI4N3Yw/8sTqe21GZ+oSWghnnGe8fbjoDvygZcJZL6n7uGQhK&#10;1EeNbVlm02kY/hhMZ4scA7jOVNcZpjlCldRTMm43frwwewuy7fBLWbRBm3tsZSOjyaHNI6szb5zX&#10;6P35boULcR3Hqj9/gPVvAAAA//8DAFBLAwQUAAYACAAAACEAkBZ16d4AAAAJAQAADwAAAGRycy9k&#10;b3ducmV2LnhtbEyPQU+DQBCF7yb+h82YeDHtUrTVIktjjB5t0mq0xwFGILKzhN0C+us7nvQ2897k&#10;zffSzWRbNVDvG8cGFvMIFHHhyoYrA2+vz7M7UD4gl9g6JgPf5GGTnZ+lmJRu5B0N+1ApCWGfoIE6&#10;hC7R2hc1WfRz1xGL9+l6i0HWvtJlj6OE21bHUbTSFhuWDzV29FhT8bU/WgNPB7y9OmzdRz5sb967&#10;eBd+hvHFmMuL6eEeVKAp/B3DL76gQyZMuTty6VVrIF5LlSB6tAQl/nJxLUMuwloUnaX6f4PsBAAA&#10;//8DAFBLAQItABQABgAIAAAAIQC2gziS/gAAAOEBAAATAAAAAAAAAAAAAAAAAAAAAABbQ29udGVu&#10;dF9UeXBlc10ueG1sUEsBAi0AFAAGAAgAAAAhADj9If/WAAAAlAEAAAsAAAAAAAAAAAAAAAAALwEA&#10;AF9yZWxzLy5yZWxzUEsBAi0AFAAGAAgAAAAhAOfvqOgwAgAASQQAAA4AAAAAAAAAAAAAAAAALgIA&#10;AGRycy9lMm9Eb2MueG1sUEsBAi0AFAAGAAgAAAAhAJAWdeneAAAACQEAAA8AAAAAAAAAAAAAAAAA&#10;igQAAGRycy9kb3ducmV2LnhtbFBLBQYAAAAABAAEAPMAAACVBQAAAAA=&#10;" strokecolor="#c6d9f1">
                <v:textbox>
                  <w:txbxContent>
                    <w:p w:rsidR="00DA4452" w:rsidRPr="002326E3" w:rsidRDefault="00DA4452" w:rsidP="005C3937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365F91"/>
                          <w:sz w:val="20"/>
                          <w:szCs w:val="20"/>
                          <w:lang w:val="sr-Cyrl-CS"/>
                        </w:rPr>
                      </w:pPr>
                    </w:p>
                    <w:p w:rsidR="00DA4452" w:rsidRDefault="00DA4452" w:rsidP="005C3937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>ЗАИНТЕРЕСОВАНИМ ЛИЦИМА</w:t>
                      </w:r>
                    </w:p>
                    <w:p w:rsidR="00DA4452" w:rsidRPr="0081706E" w:rsidRDefault="00DA4452" w:rsidP="005C3937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>ЈН</w:t>
                      </w:r>
                      <w:r w:rsidR="00D93D28"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>МВ</w:t>
                      </w:r>
                      <w:r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 xml:space="preserve"> број </w:t>
                      </w:r>
                      <w:r w:rsidR="00D93D28"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</w:rPr>
                        <w:t>7</w:t>
                      </w:r>
                      <w:r w:rsidR="00E92897"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>/13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1466" w:rsidRPr="00FF7180" w:rsidRDefault="003C30FE" w:rsidP="00F61466">
      <w:pPr>
        <w:spacing w:after="0"/>
        <w:rPr>
          <w:color w:val="1F497D" w:themeColor="text2"/>
          <w:sz w:val="18"/>
          <w:szCs w:val="18"/>
        </w:rPr>
      </w:pPr>
      <w:r w:rsidRPr="00FF7180">
        <w:rPr>
          <w:rFonts w:ascii="Century Gothic" w:hAnsi="Century Gothic"/>
          <w:b/>
          <w:color w:val="1F497D" w:themeColor="text2"/>
          <w:sz w:val="18"/>
          <w:szCs w:val="18"/>
        </w:rPr>
        <w:t xml:space="preserve">  </w:t>
      </w:r>
      <w:r w:rsidR="001A18F6" w:rsidRPr="00FF7180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 xml:space="preserve">Број: </w:t>
      </w:r>
      <w:r w:rsidR="00D93D28">
        <w:rPr>
          <w:rFonts w:ascii="Century Gothic" w:hAnsi="Century Gothic"/>
          <w:b/>
          <w:color w:val="1F497D" w:themeColor="text2"/>
          <w:sz w:val="18"/>
          <w:szCs w:val="18"/>
        </w:rPr>
        <w:t>7</w:t>
      </w:r>
      <w:r w:rsidR="00E92897">
        <w:rPr>
          <w:rFonts w:ascii="Century Gothic" w:hAnsi="Century Gothic"/>
          <w:b/>
          <w:color w:val="1F497D" w:themeColor="text2"/>
          <w:sz w:val="18"/>
          <w:szCs w:val="18"/>
        </w:rPr>
        <w:t>2</w:t>
      </w:r>
      <w:r w:rsidR="009A21F3" w:rsidRPr="00FF7180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/13</w:t>
      </w:r>
    </w:p>
    <w:p w:rsidR="00F61466" w:rsidRPr="00FF7180" w:rsidRDefault="003C30FE" w:rsidP="00F61466">
      <w:pPr>
        <w:spacing w:after="0"/>
        <w:ind w:right="-1"/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</w:pPr>
      <w:r w:rsidRPr="00FF7180">
        <w:rPr>
          <w:rFonts w:ascii="Century Gothic" w:hAnsi="Century Gothic"/>
          <w:b/>
          <w:color w:val="1F497D" w:themeColor="text2"/>
          <w:sz w:val="18"/>
          <w:szCs w:val="18"/>
        </w:rPr>
        <w:t xml:space="preserve">  </w:t>
      </w:r>
      <w:r w:rsidR="001A18F6" w:rsidRPr="00FF7180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Нови Сад, дана</w:t>
      </w:r>
      <w:r w:rsidR="00F61466" w:rsidRPr="00FF7180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:</w:t>
      </w:r>
      <w:r w:rsidR="00F61466" w:rsidRPr="00FF7180">
        <w:rPr>
          <w:rFonts w:ascii="Century Gothic" w:hAnsi="Century Gothic"/>
          <w:b/>
          <w:color w:val="1F497D" w:themeColor="text2"/>
          <w:sz w:val="18"/>
          <w:szCs w:val="18"/>
        </w:rPr>
        <w:t xml:space="preserve"> </w:t>
      </w:r>
      <w:r w:rsidR="00E92897">
        <w:rPr>
          <w:rFonts w:ascii="Century Gothic" w:hAnsi="Century Gothic"/>
          <w:b/>
          <w:color w:val="1F497D" w:themeColor="text2"/>
          <w:sz w:val="18"/>
          <w:szCs w:val="18"/>
        </w:rPr>
        <w:t>09</w:t>
      </w:r>
      <w:r w:rsidR="00DA4452" w:rsidRPr="00FF7180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.0</w:t>
      </w:r>
      <w:r w:rsidR="00A84948">
        <w:rPr>
          <w:rFonts w:ascii="Century Gothic" w:hAnsi="Century Gothic"/>
          <w:b/>
          <w:color w:val="1F497D" w:themeColor="text2"/>
          <w:sz w:val="18"/>
          <w:szCs w:val="18"/>
        </w:rPr>
        <w:t>8</w:t>
      </w:r>
      <w:bookmarkStart w:id="0" w:name="_GoBack"/>
      <w:bookmarkEnd w:id="0"/>
      <w:r w:rsidR="009A21F3" w:rsidRPr="00FF7180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 xml:space="preserve">.2013. </w:t>
      </w:r>
    </w:p>
    <w:p w:rsidR="00CE466E" w:rsidRPr="00FF7180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CE466E" w:rsidRPr="00FF7180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CE466E" w:rsidRPr="00FF7180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CE466E" w:rsidRPr="00FF7180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CE466E" w:rsidRPr="00FF7180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9A21F3" w:rsidRPr="00FF7180" w:rsidRDefault="005431A6" w:rsidP="009A21F3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  <w:r w:rsidRPr="00FF7180">
        <w:rPr>
          <w:rFonts w:ascii="Times New Roman" w:hAnsi="Times New Roman"/>
          <w:color w:val="1F497D" w:themeColor="text2"/>
          <w:lang w:val="sr-Cyrl-CS"/>
        </w:rPr>
        <w:t xml:space="preserve">Предмет: Измена број </w:t>
      </w:r>
      <w:r w:rsidR="00DA4452" w:rsidRPr="00FF7180">
        <w:rPr>
          <w:rFonts w:ascii="Times New Roman" w:hAnsi="Times New Roman"/>
          <w:color w:val="1F497D" w:themeColor="text2"/>
        </w:rPr>
        <w:t>1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>. Ко</w:t>
      </w:r>
      <w:r w:rsidR="00DA4452" w:rsidRPr="00FF7180">
        <w:rPr>
          <w:rFonts w:ascii="Times New Roman" w:hAnsi="Times New Roman"/>
          <w:color w:val="1F497D" w:themeColor="text2"/>
          <w:lang w:val="sr-Cyrl-CS"/>
        </w:rPr>
        <w:t>нкурсне документације ЈН</w:t>
      </w:r>
      <w:r w:rsidR="00D93D28">
        <w:rPr>
          <w:rFonts w:ascii="Times New Roman" w:hAnsi="Times New Roman"/>
          <w:color w:val="1F497D" w:themeColor="text2"/>
          <w:lang w:val="sr-Cyrl-CS"/>
        </w:rPr>
        <w:t>МВ</w:t>
      </w:r>
      <w:r w:rsidR="00DA4452" w:rsidRPr="00FF7180">
        <w:rPr>
          <w:rFonts w:ascii="Times New Roman" w:hAnsi="Times New Roman"/>
          <w:color w:val="1F497D" w:themeColor="text2"/>
          <w:lang w:val="sr-Cyrl-CS"/>
        </w:rPr>
        <w:t xml:space="preserve"> број </w:t>
      </w:r>
      <w:r w:rsidR="00D93D28">
        <w:rPr>
          <w:rFonts w:ascii="Times New Roman" w:hAnsi="Times New Roman"/>
          <w:color w:val="1F497D" w:themeColor="text2"/>
          <w:lang w:val="sr-Cyrl-CS"/>
        </w:rPr>
        <w:t>7</w:t>
      </w:r>
      <w:r w:rsidR="00E92897">
        <w:rPr>
          <w:rFonts w:ascii="Times New Roman" w:hAnsi="Times New Roman"/>
          <w:color w:val="1F497D" w:themeColor="text2"/>
        </w:rPr>
        <w:t>2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>/13</w:t>
      </w:r>
    </w:p>
    <w:p w:rsidR="009A21F3" w:rsidRPr="00FF7180" w:rsidRDefault="009A21F3" w:rsidP="009A21F3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</w:p>
    <w:p w:rsidR="009A21F3" w:rsidRPr="00FF7180" w:rsidRDefault="009A21F3" w:rsidP="009A21F3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</w:p>
    <w:p w:rsidR="009A21F3" w:rsidRPr="00FF7180" w:rsidRDefault="00C55E73" w:rsidP="009A21F3">
      <w:pPr>
        <w:jc w:val="both"/>
        <w:rPr>
          <w:rFonts w:ascii="Times New Roman" w:hAnsi="Times New Roman"/>
          <w:bCs/>
          <w:color w:val="1F497D" w:themeColor="text2"/>
          <w:lang w:val="sr-Cyrl-CS"/>
        </w:rPr>
      </w:pPr>
      <w:r w:rsidRPr="00FF7180">
        <w:rPr>
          <w:rFonts w:ascii="Times New Roman" w:hAnsi="Times New Roman"/>
          <w:color w:val="1F497D" w:themeColor="text2"/>
        </w:rPr>
        <w:t>У склaду сa члaнoм 63</w:t>
      </w:r>
      <w:r w:rsidR="009A21F3" w:rsidRPr="00FF7180">
        <w:rPr>
          <w:rFonts w:ascii="Times New Roman" w:hAnsi="Times New Roman"/>
          <w:color w:val="1F497D" w:themeColor="text2"/>
        </w:rPr>
        <w:t>. стaв 1.  Зaкoнa o jaвним нaб</w:t>
      </w:r>
      <w:r w:rsidRPr="00FF7180">
        <w:rPr>
          <w:rFonts w:ascii="Times New Roman" w:hAnsi="Times New Roman"/>
          <w:color w:val="1F497D" w:themeColor="text2"/>
        </w:rPr>
        <w:t>aвкaмa (“Сл. глaсник РС“ бр. 124/2012</w:t>
      </w:r>
      <w:r w:rsidR="009A21F3" w:rsidRPr="00FF7180">
        <w:rPr>
          <w:rFonts w:ascii="Times New Roman" w:hAnsi="Times New Roman"/>
          <w:color w:val="1F497D" w:themeColor="text2"/>
        </w:rPr>
        <w:t xml:space="preserve">) дoстaвљaмo вaм 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 xml:space="preserve">Измену број 1. </w:t>
      </w:r>
      <w:r w:rsidR="009A21F3" w:rsidRPr="00FF7180">
        <w:rPr>
          <w:rFonts w:ascii="Times New Roman" w:hAnsi="Times New Roman"/>
          <w:color w:val="1F497D" w:themeColor="text2"/>
        </w:rPr>
        <w:t xml:space="preserve">у вeзи сa припрeмaњeм пoнудe у </w:t>
      </w:r>
      <w:r w:rsidR="006814B8" w:rsidRPr="00FF7180">
        <w:rPr>
          <w:rFonts w:ascii="Times New Roman" w:hAnsi="Times New Roman"/>
          <w:color w:val="1F497D" w:themeColor="text2"/>
          <w:lang w:val="sr-Cyrl-CS"/>
        </w:rPr>
        <w:t xml:space="preserve"> 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>поступку</w:t>
      </w:r>
      <w:r w:rsidRPr="00FF7180">
        <w:rPr>
          <w:rFonts w:ascii="Times New Roman" w:hAnsi="Times New Roman"/>
          <w:color w:val="1F497D" w:themeColor="text2"/>
        </w:rPr>
        <w:t xml:space="preserve"> </w:t>
      </w:r>
      <w:r w:rsidRPr="00FF7180">
        <w:rPr>
          <w:rFonts w:ascii="Times New Roman" w:hAnsi="Times New Roman"/>
          <w:color w:val="1F497D" w:themeColor="text2"/>
          <w:lang w:val="sr-Cyrl-CS"/>
        </w:rPr>
        <w:t>јавне набавке</w:t>
      </w:r>
      <w:r w:rsidR="00D93D28">
        <w:rPr>
          <w:rFonts w:ascii="Times New Roman" w:hAnsi="Times New Roman"/>
          <w:color w:val="1F497D" w:themeColor="text2"/>
          <w:lang w:val="sr-Cyrl-CS"/>
        </w:rPr>
        <w:t xml:space="preserve"> мале вредности </w:t>
      </w:r>
      <w:r w:rsidRPr="00FF7180">
        <w:rPr>
          <w:rFonts w:ascii="Times New Roman" w:hAnsi="Times New Roman"/>
          <w:color w:val="1F497D" w:themeColor="text2"/>
          <w:lang w:val="sr-Cyrl-CS"/>
        </w:rPr>
        <w:t xml:space="preserve"> 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 xml:space="preserve">за јавну набавку добара </w:t>
      </w:r>
      <w:r w:rsidR="009A21F3" w:rsidRPr="00FF7180">
        <w:rPr>
          <w:rFonts w:ascii="Times New Roman" w:hAnsi="Times New Roman"/>
          <w:color w:val="1F497D" w:themeColor="text2"/>
        </w:rPr>
        <w:t xml:space="preserve"> 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>–</w:t>
      </w:r>
      <w:r w:rsidR="00562A81" w:rsidRPr="00FF7180">
        <w:rPr>
          <w:rFonts w:ascii="Times New Roman" w:hAnsi="Times New Roman"/>
          <w:color w:val="1F497D" w:themeColor="text2"/>
        </w:rPr>
        <w:t xml:space="preserve"> </w:t>
      </w:r>
      <w:r w:rsidR="00E92897">
        <w:rPr>
          <w:rFonts w:ascii="Times New Roman" w:hAnsi="Times New Roman"/>
          <w:noProof/>
          <w:color w:val="1F497D" w:themeColor="text2"/>
          <w:lang w:val="sr-Cyrl-CS"/>
        </w:rPr>
        <w:t>резервоари за гориво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>,</w:t>
      </w:r>
      <w:r w:rsidR="002679E4" w:rsidRPr="00FF7180">
        <w:rPr>
          <w:rFonts w:ascii="Times New Roman" w:hAnsi="Times New Roman"/>
          <w:color w:val="1F497D" w:themeColor="text2"/>
          <w:lang w:val="sr-Cyrl-CS"/>
        </w:rPr>
        <w:t xml:space="preserve"> 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>J</w:t>
      </w:r>
      <w:r w:rsidR="009A21F3" w:rsidRPr="00FF7180">
        <w:rPr>
          <w:rFonts w:ascii="Times New Roman" w:hAnsi="Times New Roman"/>
          <w:color w:val="1F497D" w:themeColor="text2"/>
        </w:rPr>
        <w:t>Н</w:t>
      </w:r>
      <w:r w:rsidR="00D93D28">
        <w:rPr>
          <w:rFonts w:ascii="Times New Roman" w:hAnsi="Times New Roman"/>
          <w:color w:val="1F497D" w:themeColor="text2"/>
          <w:lang w:val="sr-Cyrl-CS"/>
        </w:rPr>
        <w:t>МВ</w:t>
      </w:r>
      <w:r w:rsidR="009A21F3" w:rsidRPr="00FF7180">
        <w:rPr>
          <w:rFonts w:ascii="Times New Roman" w:hAnsi="Times New Roman"/>
          <w:color w:val="1F497D" w:themeColor="text2"/>
        </w:rPr>
        <w:t xml:space="preserve"> брoj 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 xml:space="preserve"> </w:t>
      </w:r>
      <w:r w:rsidR="00D93D28">
        <w:rPr>
          <w:rFonts w:ascii="Times New Roman" w:hAnsi="Times New Roman"/>
          <w:color w:val="1F497D" w:themeColor="text2"/>
          <w:lang w:val="sr-Cyrl-CS"/>
        </w:rPr>
        <w:t>7</w:t>
      </w:r>
      <w:r w:rsidR="00E92897">
        <w:rPr>
          <w:rFonts w:ascii="Times New Roman" w:hAnsi="Times New Roman"/>
          <w:color w:val="1F497D" w:themeColor="text2"/>
        </w:rPr>
        <w:t>2</w:t>
      </w:r>
      <w:r w:rsidR="009A21F3" w:rsidRPr="00FF7180">
        <w:rPr>
          <w:rFonts w:ascii="Times New Roman" w:hAnsi="Times New Roman"/>
          <w:color w:val="1F497D" w:themeColor="text2"/>
          <w:lang w:val="sr-Cyrl-CS"/>
        </w:rPr>
        <w:t>/13</w:t>
      </w:r>
    </w:p>
    <w:p w:rsidR="009A21F3" w:rsidRPr="00FF7180" w:rsidRDefault="009A21F3" w:rsidP="009A21F3">
      <w:pPr>
        <w:tabs>
          <w:tab w:val="left" w:pos="3270"/>
        </w:tabs>
        <w:jc w:val="center"/>
        <w:rPr>
          <w:rFonts w:ascii="Times New Roman" w:hAnsi="Times New Roman"/>
          <w:b/>
          <w:color w:val="1F497D" w:themeColor="text2"/>
        </w:rPr>
      </w:pPr>
      <w:r w:rsidRPr="00FF7180">
        <w:rPr>
          <w:rFonts w:ascii="Times New Roman" w:hAnsi="Times New Roman"/>
          <w:b/>
          <w:color w:val="1F497D" w:themeColor="text2"/>
          <w:lang w:val="sr-Cyrl-CS"/>
        </w:rPr>
        <w:t>ИЗМЕНА</w:t>
      </w:r>
      <w:r w:rsidR="005431A6" w:rsidRPr="00FF7180">
        <w:rPr>
          <w:rFonts w:ascii="Times New Roman" w:hAnsi="Times New Roman"/>
          <w:b/>
          <w:color w:val="1F497D" w:themeColor="text2"/>
        </w:rPr>
        <w:t xml:space="preserve"> КOНКУРСНE ДOКУMEНTAЦИJE БРOJ </w:t>
      </w:r>
      <w:r w:rsidR="00C55E73" w:rsidRPr="00FF7180">
        <w:rPr>
          <w:rFonts w:ascii="Times New Roman" w:hAnsi="Times New Roman"/>
          <w:b/>
          <w:color w:val="1F497D" w:themeColor="text2"/>
          <w:lang w:val="sr-Cyrl-CS"/>
        </w:rPr>
        <w:t>1</w:t>
      </w:r>
      <w:r w:rsidRPr="00FF7180">
        <w:rPr>
          <w:rFonts w:ascii="Times New Roman" w:hAnsi="Times New Roman"/>
          <w:b/>
          <w:color w:val="1F497D" w:themeColor="text2"/>
        </w:rPr>
        <w:t>.</w:t>
      </w:r>
    </w:p>
    <w:p w:rsidR="009A21F3" w:rsidRPr="00FF7180" w:rsidRDefault="009A21F3" w:rsidP="009A21F3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  <w:r w:rsidRPr="00FF7180">
        <w:rPr>
          <w:rFonts w:ascii="Times New Roman" w:hAnsi="Times New Roman"/>
          <w:color w:val="1F497D" w:themeColor="text2"/>
          <w:lang w:val="sr-Cyrl-CS"/>
        </w:rPr>
        <w:t xml:space="preserve">Конкурсна документација у </w:t>
      </w:r>
      <w:r w:rsidR="006814B8" w:rsidRPr="00FF7180">
        <w:rPr>
          <w:rFonts w:ascii="Times New Roman" w:hAnsi="Times New Roman"/>
          <w:color w:val="1F497D" w:themeColor="text2"/>
          <w:lang w:val="sr-Cyrl-CS"/>
        </w:rPr>
        <w:t xml:space="preserve"> поступку</w:t>
      </w:r>
      <w:r w:rsidR="006814B8" w:rsidRPr="00FF7180">
        <w:rPr>
          <w:rFonts w:ascii="Times New Roman" w:hAnsi="Times New Roman"/>
          <w:color w:val="1F497D" w:themeColor="text2"/>
        </w:rPr>
        <w:t xml:space="preserve"> </w:t>
      </w:r>
      <w:r w:rsidR="006814B8" w:rsidRPr="00FF7180">
        <w:rPr>
          <w:rFonts w:ascii="Times New Roman" w:hAnsi="Times New Roman"/>
          <w:color w:val="1F497D" w:themeColor="text2"/>
          <w:lang w:val="sr-Cyrl-CS"/>
        </w:rPr>
        <w:t>јавне набавке</w:t>
      </w:r>
      <w:r w:rsidR="00D93D28">
        <w:rPr>
          <w:rFonts w:ascii="Times New Roman" w:hAnsi="Times New Roman"/>
          <w:color w:val="1F497D" w:themeColor="text2"/>
          <w:lang w:val="sr-Cyrl-CS"/>
        </w:rPr>
        <w:t xml:space="preserve"> мале вредности</w:t>
      </w:r>
      <w:r w:rsidR="006814B8" w:rsidRPr="00FF7180">
        <w:rPr>
          <w:rFonts w:ascii="Times New Roman" w:hAnsi="Times New Roman"/>
          <w:color w:val="1F497D" w:themeColor="text2"/>
          <w:lang w:val="sr-Cyrl-CS"/>
        </w:rPr>
        <w:t xml:space="preserve"> за јавну набавку добара </w:t>
      </w:r>
      <w:r w:rsidR="006814B8" w:rsidRPr="00FF7180">
        <w:rPr>
          <w:rFonts w:ascii="Times New Roman" w:hAnsi="Times New Roman"/>
          <w:color w:val="1F497D" w:themeColor="text2"/>
        </w:rPr>
        <w:t xml:space="preserve"> </w:t>
      </w:r>
      <w:r w:rsidR="006814B8" w:rsidRPr="00FF7180">
        <w:rPr>
          <w:rFonts w:ascii="Times New Roman" w:hAnsi="Times New Roman"/>
          <w:color w:val="1F497D" w:themeColor="text2"/>
          <w:lang w:val="sr-Cyrl-CS"/>
        </w:rPr>
        <w:t>–</w:t>
      </w:r>
      <w:r w:rsidR="006814B8" w:rsidRPr="00FF7180">
        <w:rPr>
          <w:rFonts w:ascii="Times New Roman" w:hAnsi="Times New Roman"/>
          <w:color w:val="1F497D" w:themeColor="text2"/>
        </w:rPr>
        <w:t xml:space="preserve"> </w:t>
      </w:r>
      <w:r w:rsidR="00E92897">
        <w:rPr>
          <w:rFonts w:ascii="Times New Roman" w:hAnsi="Times New Roman"/>
          <w:noProof/>
          <w:color w:val="1F497D" w:themeColor="text2"/>
          <w:lang w:val="sr-Cyrl-CS"/>
        </w:rPr>
        <w:t>резервоари за гориво</w:t>
      </w:r>
      <w:r w:rsidR="00FF7180" w:rsidRPr="00FF7180">
        <w:rPr>
          <w:rFonts w:ascii="Times New Roman" w:hAnsi="Times New Roman"/>
          <w:color w:val="1F497D" w:themeColor="text2"/>
          <w:lang w:val="sr-Cyrl-CS"/>
        </w:rPr>
        <w:t xml:space="preserve">, </w:t>
      </w:r>
      <w:r w:rsidR="006814B8" w:rsidRPr="00FF7180">
        <w:rPr>
          <w:rFonts w:ascii="Times New Roman" w:hAnsi="Times New Roman"/>
          <w:color w:val="1F497D" w:themeColor="text2"/>
          <w:lang w:val="sr-Cyrl-CS"/>
        </w:rPr>
        <w:t>J</w:t>
      </w:r>
      <w:r w:rsidR="006814B8" w:rsidRPr="00FF7180">
        <w:rPr>
          <w:rFonts w:ascii="Times New Roman" w:hAnsi="Times New Roman"/>
          <w:color w:val="1F497D" w:themeColor="text2"/>
        </w:rPr>
        <w:t>Н</w:t>
      </w:r>
      <w:r w:rsidR="00D93D28">
        <w:rPr>
          <w:rFonts w:ascii="Times New Roman" w:hAnsi="Times New Roman"/>
          <w:color w:val="1F497D" w:themeColor="text2"/>
          <w:lang w:val="sr-Cyrl-CS"/>
        </w:rPr>
        <w:t>МВ</w:t>
      </w:r>
      <w:r w:rsidR="006814B8" w:rsidRPr="00FF7180">
        <w:rPr>
          <w:rFonts w:ascii="Times New Roman" w:hAnsi="Times New Roman"/>
          <w:color w:val="1F497D" w:themeColor="text2"/>
        </w:rPr>
        <w:t xml:space="preserve"> брoj </w:t>
      </w:r>
      <w:r w:rsidR="00FF7180" w:rsidRPr="00FF7180">
        <w:rPr>
          <w:rFonts w:ascii="Times New Roman" w:hAnsi="Times New Roman"/>
          <w:color w:val="1F497D" w:themeColor="text2"/>
          <w:lang w:val="sr-Cyrl-CS"/>
        </w:rPr>
        <w:t xml:space="preserve"> </w:t>
      </w:r>
      <w:r w:rsidR="00D93D28">
        <w:rPr>
          <w:rFonts w:ascii="Times New Roman" w:hAnsi="Times New Roman"/>
          <w:color w:val="1F497D" w:themeColor="text2"/>
          <w:lang w:val="sr-Cyrl-CS"/>
        </w:rPr>
        <w:t>7</w:t>
      </w:r>
      <w:r w:rsidR="00E92897">
        <w:rPr>
          <w:rFonts w:ascii="Times New Roman" w:hAnsi="Times New Roman"/>
          <w:color w:val="1F497D" w:themeColor="text2"/>
        </w:rPr>
        <w:t>2</w:t>
      </w:r>
      <w:r w:rsidR="006814B8" w:rsidRPr="00FF7180">
        <w:rPr>
          <w:rFonts w:ascii="Times New Roman" w:hAnsi="Times New Roman"/>
          <w:color w:val="1F497D" w:themeColor="text2"/>
          <w:lang w:val="sr-Cyrl-CS"/>
        </w:rPr>
        <w:t>/13</w:t>
      </w:r>
      <w:r w:rsidRPr="00FF7180">
        <w:rPr>
          <w:rFonts w:ascii="Times New Roman" w:hAnsi="Times New Roman"/>
          <w:color w:val="1F497D" w:themeColor="text2"/>
          <w:lang w:val="sr-Cyrl-CS"/>
        </w:rPr>
        <w:t>, мења се на следећи начин:</w:t>
      </w:r>
    </w:p>
    <w:p w:rsidR="005431A6" w:rsidRPr="00FF7180" w:rsidRDefault="005431A6" w:rsidP="00FF7180">
      <w:pPr>
        <w:tabs>
          <w:tab w:val="left" w:pos="3828"/>
        </w:tabs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</w:p>
    <w:p w:rsidR="00D93D28" w:rsidRDefault="00C55E73" w:rsidP="006C32FA">
      <w:pPr>
        <w:pStyle w:val="ListParagraph"/>
        <w:numPr>
          <w:ilvl w:val="0"/>
          <w:numId w:val="10"/>
        </w:numPr>
        <w:tabs>
          <w:tab w:val="left" w:pos="3828"/>
        </w:tabs>
        <w:ind w:right="554"/>
        <w:jc w:val="both"/>
        <w:rPr>
          <w:color w:val="1F497D" w:themeColor="text2"/>
          <w:sz w:val="22"/>
          <w:szCs w:val="22"/>
          <w:lang w:val="sr-Cyrl-CS"/>
        </w:rPr>
      </w:pPr>
      <w:r w:rsidRPr="00D93D28">
        <w:rPr>
          <w:color w:val="1F497D" w:themeColor="text2"/>
          <w:sz w:val="22"/>
          <w:szCs w:val="22"/>
          <w:lang w:val="sr-Cyrl-CS"/>
        </w:rPr>
        <w:t xml:space="preserve">У </w:t>
      </w:r>
      <w:r w:rsidR="00D93D28">
        <w:rPr>
          <w:color w:val="1F497D" w:themeColor="text2"/>
          <w:sz w:val="22"/>
          <w:szCs w:val="22"/>
          <w:lang w:val="sr-Cyrl-CS"/>
        </w:rPr>
        <w:t xml:space="preserve">ОДЕЉКУ </w:t>
      </w:r>
      <w:r w:rsidR="00D93D28">
        <w:rPr>
          <w:color w:val="1F497D" w:themeColor="text2"/>
          <w:sz w:val="22"/>
          <w:szCs w:val="22"/>
          <w:lang w:val="sr-Latn-CS"/>
        </w:rPr>
        <w:t xml:space="preserve">VII </w:t>
      </w:r>
      <w:r w:rsidR="00D93D28">
        <w:rPr>
          <w:color w:val="1F497D" w:themeColor="text2"/>
          <w:sz w:val="22"/>
          <w:szCs w:val="22"/>
          <w:lang w:val="sr-Cyrl-CS"/>
        </w:rPr>
        <w:t>ОБРАЗАЦ ПОНУДЕ стоји</w:t>
      </w:r>
      <w:r w:rsidR="00D93D28">
        <w:rPr>
          <w:color w:val="1F497D" w:themeColor="text2"/>
          <w:sz w:val="22"/>
          <w:szCs w:val="22"/>
          <w:lang w:val="sr-Latn-CS"/>
        </w:rPr>
        <w:t>:</w:t>
      </w:r>
    </w:p>
    <w:p w:rsidR="009866A1" w:rsidRDefault="009866A1" w:rsidP="00D93D28">
      <w:pPr>
        <w:pStyle w:val="ListParagraph"/>
        <w:tabs>
          <w:tab w:val="left" w:pos="3828"/>
        </w:tabs>
        <w:ind w:left="720" w:right="554"/>
        <w:jc w:val="both"/>
        <w:rPr>
          <w:color w:val="1F497D" w:themeColor="text2"/>
          <w:sz w:val="22"/>
          <w:szCs w:val="22"/>
          <w:lang w:val="sr-Cyrl-CS"/>
        </w:rPr>
      </w:pPr>
      <w:r>
        <w:rPr>
          <w:color w:val="1F497D" w:themeColor="text2"/>
          <w:sz w:val="22"/>
          <w:szCs w:val="22"/>
          <w:lang w:val="sr-Cyrl-CS"/>
        </w:rPr>
        <w:t>делови и потрошни материјал за сервисирање аутобуса мањег капацитета у гарантном року, ЈН број 7</w:t>
      </w:r>
      <w:r w:rsidR="00E92897">
        <w:rPr>
          <w:color w:val="1F497D" w:themeColor="text2"/>
          <w:sz w:val="22"/>
          <w:szCs w:val="22"/>
          <w:lang w:val="sr-Cyrl-CS"/>
        </w:rPr>
        <w:t>2</w:t>
      </w:r>
      <w:r>
        <w:rPr>
          <w:color w:val="1F497D" w:themeColor="text2"/>
          <w:sz w:val="22"/>
          <w:szCs w:val="22"/>
          <w:lang w:val="sr-Cyrl-CS"/>
        </w:rPr>
        <w:t>/13,  мења се и гласи:</w:t>
      </w:r>
    </w:p>
    <w:p w:rsidR="009866A1" w:rsidRDefault="009866A1" w:rsidP="00D93D28">
      <w:pPr>
        <w:pStyle w:val="ListParagraph"/>
        <w:tabs>
          <w:tab w:val="left" w:pos="3828"/>
        </w:tabs>
        <w:ind w:left="720" w:right="554"/>
        <w:jc w:val="both"/>
        <w:rPr>
          <w:color w:val="1F497D" w:themeColor="text2"/>
          <w:sz w:val="22"/>
          <w:szCs w:val="22"/>
          <w:lang w:val="sr-Cyrl-CS"/>
        </w:rPr>
      </w:pPr>
    </w:p>
    <w:p w:rsidR="009866A1" w:rsidRDefault="00E92897" w:rsidP="00D93D28">
      <w:pPr>
        <w:pStyle w:val="ListParagraph"/>
        <w:tabs>
          <w:tab w:val="left" w:pos="3828"/>
        </w:tabs>
        <w:ind w:left="720" w:right="554"/>
        <w:jc w:val="both"/>
        <w:rPr>
          <w:color w:val="1F497D" w:themeColor="text2"/>
          <w:sz w:val="22"/>
          <w:szCs w:val="22"/>
          <w:lang w:val="sr-Cyrl-CS"/>
        </w:rPr>
      </w:pPr>
      <w:r w:rsidRPr="00E92897">
        <w:rPr>
          <w:noProof/>
          <w:color w:val="1F497D" w:themeColor="text2"/>
          <w:sz w:val="22"/>
          <w:szCs w:val="22"/>
          <w:lang w:val="sr-Cyrl-CS"/>
        </w:rPr>
        <w:t>резервоари за гориво</w:t>
      </w:r>
      <w:r w:rsidR="009866A1">
        <w:rPr>
          <w:color w:val="1F497D" w:themeColor="text2"/>
          <w:sz w:val="22"/>
          <w:szCs w:val="22"/>
          <w:lang w:val="sr-Cyrl-CS"/>
        </w:rPr>
        <w:t>, ЈНМВ број 7</w:t>
      </w:r>
      <w:r>
        <w:rPr>
          <w:color w:val="1F497D" w:themeColor="text2"/>
          <w:sz w:val="22"/>
          <w:szCs w:val="22"/>
          <w:lang w:val="sr-Cyrl-CS"/>
        </w:rPr>
        <w:t>2</w:t>
      </w:r>
      <w:r w:rsidR="009866A1">
        <w:rPr>
          <w:color w:val="1F497D" w:themeColor="text2"/>
          <w:sz w:val="22"/>
          <w:szCs w:val="22"/>
          <w:lang w:val="sr-Cyrl-CS"/>
        </w:rPr>
        <w:t xml:space="preserve">/13 </w:t>
      </w:r>
    </w:p>
    <w:p w:rsidR="009866A1" w:rsidRDefault="009866A1" w:rsidP="00D93D28">
      <w:pPr>
        <w:pStyle w:val="ListParagraph"/>
        <w:tabs>
          <w:tab w:val="left" w:pos="3828"/>
        </w:tabs>
        <w:ind w:left="720" w:right="554"/>
        <w:jc w:val="both"/>
        <w:rPr>
          <w:color w:val="1F497D" w:themeColor="text2"/>
          <w:sz w:val="22"/>
          <w:szCs w:val="22"/>
          <w:lang w:val="sr-Cyrl-CS"/>
        </w:rPr>
      </w:pPr>
    </w:p>
    <w:p w:rsidR="006C32FA" w:rsidRPr="00D93D28" w:rsidRDefault="00D93D28" w:rsidP="00D93D28">
      <w:pPr>
        <w:pStyle w:val="ListParagraph"/>
        <w:tabs>
          <w:tab w:val="left" w:pos="3828"/>
        </w:tabs>
        <w:ind w:left="720" w:right="554"/>
        <w:jc w:val="both"/>
        <w:rPr>
          <w:color w:val="1F497D" w:themeColor="text2"/>
          <w:sz w:val="22"/>
          <w:szCs w:val="22"/>
          <w:lang w:val="sr-Cyrl-CS"/>
        </w:rPr>
      </w:pPr>
      <w:r>
        <w:rPr>
          <w:color w:val="1F497D" w:themeColor="text2"/>
          <w:sz w:val="22"/>
          <w:szCs w:val="22"/>
          <w:lang w:val="sr-Latn-CS"/>
        </w:rPr>
        <w:t xml:space="preserve"> </w:t>
      </w:r>
    </w:p>
    <w:p w:rsidR="00D93D28" w:rsidRPr="00D93D28" w:rsidRDefault="00D93D28" w:rsidP="00D93D28">
      <w:pPr>
        <w:pStyle w:val="ListParagraph"/>
        <w:tabs>
          <w:tab w:val="left" w:pos="3828"/>
        </w:tabs>
        <w:ind w:left="720" w:right="554"/>
        <w:jc w:val="both"/>
        <w:rPr>
          <w:color w:val="1F497D" w:themeColor="text2"/>
          <w:sz w:val="22"/>
          <w:szCs w:val="22"/>
          <w:lang w:val="sr-Cyrl-CS"/>
        </w:rPr>
      </w:pPr>
    </w:p>
    <w:p w:rsidR="006C32FA" w:rsidRPr="00FF7180" w:rsidRDefault="006C32FA" w:rsidP="006C32FA">
      <w:pPr>
        <w:pStyle w:val="ListParagraph"/>
        <w:ind w:left="720" w:right="554"/>
        <w:jc w:val="both"/>
        <w:rPr>
          <w:color w:val="1F497D" w:themeColor="text2"/>
          <w:sz w:val="22"/>
          <w:szCs w:val="22"/>
          <w:lang w:val="sr-Cyrl-CS"/>
        </w:rPr>
      </w:pPr>
    </w:p>
    <w:p w:rsidR="005431A6" w:rsidRPr="00FF7180" w:rsidRDefault="005431A6" w:rsidP="005431A6">
      <w:pPr>
        <w:pStyle w:val="ListParagraph"/>
        <w:ind w:left="720" w:right="554"/>
        <w:jc w:val="both"/>
        <w:rPr>
          <w:color w:val="1F497D" w:themeColor="text2"/>
          <w:sz w:val="22"/>
          <w:szCs w:val="22"/>
          <w:lang w:val="sr-Cyrl-CS"/>
        </w:rPr>
      </w:pPr>
    </w:p>
    <w:p w:rsidR="009A21F3" w:rsidRPr="00FF7180" w:rsidRDefault="00307EA9" w:rsidP="00FA3B4F">
      <w:pPr>
        <w:spacing w:after="0"/>
        <w:ind w:left="5664" w:right="554" w:firstLine="708"/>
        <w:jc w:val="both"/>
        <w:rPr>
          <w:rFonts w:ascii="Times New Roman" w:hAnsi="Times New Roman"/>
          <w:color w:val="1F497D" w:themeColor="text2"/>
          <w:lang w:val="sr-Cyrl-CS"/>
        </w:rPr>
      </w:pPr>
      <w:r w:rsidRPr="00FF7180">
        <w:rPr>
          <w:rFonts w:ascii="Times New Roman" w:hAnsi="Times New Roman"/>
          <w:color w:val="1F497D" w:themeColor="text2"/>
          <w:lang w:val="sr-Cyrl-CS"/>
        </w:rPr>
        <w:t>Комисија за јавну набавку</w:t>
      </w:r>
    </w:p>
    <w:p w:rsidR="00307EA9" w:rsidRPr="00FF7180" w:rsidRDefault="00307EA9" w:rsidP="009A21F3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  <w:t>Председник</w:t>
      </w:r>
    </w:p>
    <w:p w:rsidR="00307EA9" w:rsidRPr="00FF7180" w:rsidRDefault="00307EA9" w:rsidP="009A21F3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</w:p>
    <w:p w:rsidR="00307EA9" w:rsidRPr="00FF7180" w:rsidRDefault="00307EA9" w:rsidP="009A21F3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Pr="00FF7180">
        <w:rPr>
          <w:rFonts w:ascii="Times New Roman" w:hAnsi="Times New Roman"/>
          <w:color w:val="1F497D" w:themeColor="text2"/>
          <w:lang w:val="sr-Cyrl-CS"/>
        </w:rPr>
        <w:tab/>
      </w:r>
      <w:r w:rsidR="00C55E73" w:rsidRPr="00FF7180">
        <w:rPr>
          <w:rFonts w:ascii="Times New Roman" w:hAnsi="Times New Roman"/>
          <w:color w:val="1F497D" w:themeColor="text2"/>
          <w:lang w:val="sr-Cyrl-CS"/>
        </w:rPr>
        <w:t>Бобан Мартиновић</w:t>
      </w:r>
    </w:p>
    <w:p w:rsidR="009A21F3" w:rsidRPr="00FF7180" w:rsidRDefault="009A21F3" w:rsidP="009A21F3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</w:p>
    <w:p w:rsidR="00FF7180" w:rsidRPr="00FF7180" w:rsidRDefault="00FF7180">
      <w:pPr>
        <w:spacing w:after="0"/>
        <w:ind w:right="554"/>
        <w:jc w:val="both"/>
        <w:rPr>
          <w:rFonts w:ascii="Times New Roman" w:hAnsi="Times New Roman"/>
          <w:color w:val="1F497D" w:themeColor="text2"/>
          <w:lang w:val="sr-Cyrl-CS"/>
        </w:rPr>
      </w:pPr>
    </w:p>
    <w:sectPr w:rsidR="00FF7180" w:rsidRPr="00FF7180" w:rsidSect="00AC01F5">
      <w:headerReference w:type="default" r:id="rId9"/>
      <w:pgSz w:w="11906" w:h="16838"/>
      <w:pgMar w:top="720" w:right="720" w:bottom="720" w:left="567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DE" w:rsidRDefault="00E90FDE" w:rsidP="001752E2">
      <w:pPr>
        <w:spacing w:after="0" w:line="240" w:lineRule="auto"/>
      </w:pPr>
      <w:r>
        <w:separator/>
      </w:r>
    </w:p>
  </w:endnote>
  <w:endnote w:type="continuationSeparator" w:id="0">
    <w:p w:rsidR="00E90FDE" w:rsidRDefault="00E90FDE" w:rsidP="0017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ianti Win95B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DE" w:rsidRDefault="00E90FDE" w:rsidP="001752E2">
      <w:pPr>
        <w:spacing w:after="0" w:line="240" w:lineRule="auto"/>
      </w:pPr>
      <w:r>
        <w:separator/>
      </w:r>
    </w:p>
  </w:footnote>
  <w:footnote w:type="continuationSeparator" w:id="0">
    <w:p w:rsidR="00E90FDE" w:rsidRDefault="00E90FDE" w:rsidP="0017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52" w:rsidRPr="00C07CCF" w:rsidRDefault="00DA4452" w:rsidP="00C07CCF">
    <w:pPr>
      <w:pStyle w:val="Header"/>
    </w:pPr>
    <w:r>
      <w:rPr>
        <w:noProof/>
        <w:lang w:val="en-US"/>
      </w:rPr>
      <w:drawing>
        <wp:inline distT="0" distB="0" distL="0" distR="0">
          <wp:extent cx="6896100" cy="847725"/>
          <wp:effectExtent l="0" t="0" r="0" b="9525"/>
          <wp:docPr id="1" name="Picture 1" descr="Memo header ciril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header cirilic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452" w:rsidRPr="0081706E" w:rsidRDefault="00DA4452" w:rsidP="00EB561A">
    <w:pPr>
      <w:pStyle w:val="Title"/>
      <w:ind w:right="3248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Регистровано код Привредног суда у Новом Саду бр. 1-579</w:t>
    </w:r>
  </w:p>
  <w:p w:rsidR="00DA4452" w:rsidRPr="0081706E" w:rsidRDefault="00DA4452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 xml:space="preserve">Жиро рачуни: </w:t>
    </w: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>Erste</w:t>
    </w:r>
    <w:r w:rsidRPr="0081706E">
      <w:rPr>
        <w:rFonts w:ascii="Century Gothic" w:hAnsi="Century Gothic"/>
        <w:i w:val="0"/>
        <w:iCs/>
        <w:color w:val="0060A3"/>
        <w:sz w:val="14"/>
      </w:rPr>
      <w:t xml:space="preserve"> </w:t>
    </w: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>Bank AD 340-1528-02,</w:t>
    </w:r>
  </w:p>
  <w:p w:rsidR="00DA4452" w:rsidRPr="0081706E" w:rsidRDefault="00DA4452" w:rsidP="00877FF6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l-SI"/>
      </w:rPr>
    </w:pP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>Banka Intesa AD 160-920005-02,</w:t>
    </w:r>
    <w:r w:rsidRPr="0081706E">
      <w:rPr>
        <w:rFonts w:ascii="Century Gothic" w:hAnsi="Century Gothic"/>
        <w:i w:val="0"/>
        <w:iCs/>
        <w:color w:val="0060A3"/>
        <w:sz w:val="14"/>
        <w:lang w:val="sl-SI"/>
      </w:rPr>
      <w:t xml:space="preserve"> </w:t>
    </w:r>
    <w:r w:rsidRPr="0081706E">
      <w:rPr>
        <w:rFonts w:ascii="Century Gothic" w:hAnsi="Century Gothic"/>
        <w:i w:val="0"/>
        <w:iCs/>
        <w:color w:val="0060A3"/>
        <w:sz w:val="14"/>
      </w:rPr>
      <w:t>Аик Банка АД</w:t>
    </w: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 xml:space="preserve"> 105-32915-30</w:t>
    </w:r>
  </w:p>
  <w:p w:rsidR="00DA4452" w:rsidRPr="00C131B9" w:rsidRDefault="00DA4452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 xml:space="preserve">Матични број: </w:t>
    </w:r>
    <w:r>
      <w:rPr>
        <w:rFonts w:ascii="Century Gothic" w:hAnsi="Century Gothic"/>
        <w:i w:val="0"/>
        <w:iCs/>
        <w:color w:val="0060A3"/>
        <w:sz w:val="14"/>
        <w:lang w:val="sr-Latn-CS"/>
      </w:rPr>
      <w:t>0</w:t>
    </w:r>
    <w:r w:rsidRPr="0081706E">
      <w:rPr>
        <w:rFonts w:ascii="Century Gothic" w:hAnsi="Century Gothic"/>
        <w:i w:val="0"/>
        <w:iCs/>
        <w:color w:val="0060A3"/>
        <w:sz w:val="14"/>
      </w:rPr>
      <w:t>8041822; ПИБ број: 10027</w:t>
    </w: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>7</w:t>
    </w:r>
    <w:r w:rsidRPr="0081706E">
      <w:rPr>
        <w:rFonts w:ascii="Century Gothic" w:hAnsi="Century Gothic"/>
        <w:i w:val="0"/>
        <w:iCs/>
        <w:color w:val="0060A3"/>
        <w:sz w:val="14"/>
      </w:rPr>
      <w:t xml:space="preserve">615; Шифра Делатности: </w:t>
    </w:r>
    <w:r>
      <w:rPr>
        <w:rFonts w:ascii="Century Gothic" w:hAnsi="Century Gothic"/>
        <w:i w:val="0"/>
        <w:iCs/>
        <w:color w:val="0060A3"/>
        <w:sz w:val="14"/>
        <w:lang w:val="sr-Latn-CS"/>
      </w:rPr>
      <w:t>4931</w:t>
    </w:r>
  </w:p>
  <w:p w:rsidR="00DA4452" w:rsidRPr="0081706E" w:rsidRDefault="00DA4452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21000 НОВИ САД Футошки пут 46</w:t>
    </w:r>
  </w:p>
  <w:p w:rsidR="00DA4452" w:rsidRPr="0081706E" w:rsidRDefault="00DA4452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Централа: (021) 489-66-00, Директор: (021) 489-66-19</w:t>
    </w:r>
  </w:p>
  <w:p w:rsidR="00DA4452" w:rsidRPr="0081706E" w:rsidRDefault="00DA4452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>Јавне набавке: (021) 489-66-29, Факс: (021) 489-67-10</w:t>
    </w:r>
  </w:p>
  <w:p w:rsidR="00DA4452" w:rsidRPr="001A18F6" w:rsidRDefault="00DA4452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365F91"/>
        <w:sz w:val="14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DE9"/>
    <w:multiLevelType w:val="hybridMultilevel"/>
    <w:tmpl w:val="16A890F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A0340"/>
    <w:multiLevelType w:val="hybridMultilevel"/>
    <w:tmpl w:val="ABAED7C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F2833"/>
    <w:multiLevelType w:val="hybridMultilevel"/>
    <w:tmpl w:val="97507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466D7F"/>
    <w:multiLevelType w:val="hybridMultilevel"/>
    <w:tmpl w:val="D892DD2A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747FC"/>
    <w:multiLevelType w:val="hybridMultilevel"/>
    <w:tmpl w:val="DC6CB634"/>
    <w:lvl w:ilvl="0" w:tplc="B4E4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A5C81"/>
    <w:multiLevelType w:val="hybridMultilevel"/>
    <w:tmpl w:val="0818EE84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FC75E2"/>
    <w:multiLevelType w:val="hybridMultilevel"/>
    <w:tmpl w:val="85188F8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C0068"/>
    <w:multiLevelType w:val="hybridMultilevel"/>
    <w:tmpl w:val="AA92252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34DDB"/>
    <w:multiLevelType w:val="hybridMultilevel"/>
    <w:tmpl w:val="75C80CAC"/>
    <w:lvl w:ilvl="0" w:tplc="2BA496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AA3970"/>
    <w:multiLevelType w:val="hybridMultilevel"/>
    <w:tmpl w:val="C23C2C74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F3"/>
    <w:rsid w:val="00024082"/>
    <w:rsid w:val="00024460"/>
    <w:rsid w:val="00037BEB"/>
    <w:rsid w:val="0007320C"/>
    <w:rsid w:val="00085DE0"/>
    <w:rsid w:val="000A46DD"/>
    <w:rsid w:val="000F6E57"/>
    <w:rsid w:val="00155563"/>
    <w:rsid w:val="00155B82"/>
    <w:rsid w:val="00156FB2"/>
    <w:rsid w:val="001752E2"/>
    <w:rsid w:val="001A18F6"/>
    <w:rsid w:val="001C1AF0"/>
    <w:rsid w:val="001C40C5"/>
    <w:rsid w:val="001D02D8"/>
    <w:rsid w:val="002326E3"/>
    <w:rsid w:val="002679E4"/>
    <w:rsid w:val="002A4631"/>
    <w:rsid w:val="002D41F5"/>
    <w:rsid w:val="00307EA9"/>
    <w:rsid w:val="003314EE"/>
    <w:rsid w:val="003745F8"/>
    <w:rsid w:val="00384DCC"/>
    <w:rsid w:val="003C30FE"/>
    <w:rsid w:val="003D078F"/>
    <w:rsid w:val="003D44CC"/>
    <w:rsid w:val="003D6567"/>
    <w:rsid w:val="003F0743"/>
    <w:rsid w:val="00400E8E"/>
    <w:rsid w:val="00420339"/>
    <w:rsid w:val="00464F8F"/>
    <w:rsid w:val="00466D2E"/>
    <w:rsid w:val="004869AC"/>
    <w:rsid w:val="004B3442"/>
    <w:rsid w:val="004F4329"/>
    <w:rsid w:val="00500FC2"/>
    <w:rsid w:val="0050144C"/>
    <w:rsid w:val="005431A6"/>
    <w:rsid w:val="00562A81"/>
    <w:rsid w:val="0056712B"/>
    <w:rsid w:val="00597399"/>
    <w:rsid w:val="005C3937"/>
    <w:rsid w:val="005C6A55"/>
    <w:rsid w:val="0060134F"/>
    <w:rsid w:val="00621D8E"/>
    <w:rsid w:val="00672ED9"/>
    <w:rsid w:val="006814B8"/>
    <w:rsid w:val="006C32FA"/>
    <w:rsid w:val="006E6012"/>
    <w:rsid w:val="006F0433"/>
    <w:rsid w:val="00712E82"/>
    <w:rsid w:val="00731885"/>
    <w:rsid w:val="00764B9F"/>
    <w:rsid w:val="0077410C"/>
    <w:rsid w:val="00793A99"/>
    <w:rsid w:val="007B515B"/>
    <w:rsid w:val="0081706E"/>
    <w:rsid w:val="008446A9"/>
    <w:rsid w:val="00866524"/>
    <w:rsid w:val="00877FF6"/>
    <w:rsid w:val="008A51E2"/>
    <w:rsid w:val="008B325A"/>
    <w:rsid w:val="008D3A26"/>
    <w:rsid w:val="00900A3C"/>
    <w:rsid w:val="00986208"/>
    <w:rsid w:val="009866A1"/>
    <w:rsid w:val="009A21F3"/>
    <w:rsid w:val="009D4D67"/>
    <w:rsid w:val="00A214CE"/>
    <w:rsid w:val="00A47112"/>
    <w:rsid w:val="00A84948"/>
    <w:rsid w:val="00AC01F5"/>
    <w:rsid w:val="00AC4876"/>
    <w:rsid w:val="00AC6619"/>
    <w:rsid w:val="00AF359C"/>
    <w:rsid w:val="00B22D30"/>
    <w:rsid w:val="00B5390A"/>
    <w:rsid w:val="00B76434"/>
    <w:rsid w:val="00BB5C43"/>
    <w:rsid w:val="00BD1F3F"/>
    <w:rsid w:val="00C0146D"/>
    <w:rsid w:val="00C07CCF"/>
    <w:rsid w:val="00C131B9"/>
    <w:rsid w:val="00C13609"/>
    <w:rsid w:val="00C250EB"/>
    <w:rsid w:val="00C55E73"/>
    <w:rsid w:val="00C90E2A"/>
    <w:rsid w:val="00C94996"/>
    <w:rsid w:val="00CA40C8"/>
    <w:rsid w:val="00CC7FE0"/>
    <w:rsid w:val="00CD2DC2"/>
    <w:rsid w:val="00CE466E"/>
    <w:rsid w:val="00D41451"/>
    <w:rsid w:val="00D470B2"/>
    <w:rsid w:val="00D632E7"/>
    <w:rsid w:val="00D93D28"/>
    <w:rsid w:val="00DA4452"/>
    <w:rsid w:val="00DE29DE"/>
    <w:rsid w:val="00DE4EDA"/>
    <w:rsid w:val="00E03B61"/>
    <w:rsid w:val="00E21EFE"/>
    <w:rsid w:val="00E56A32"/>
    <w:rsid w:val="00E82A0D"/>
    <w:rsid w:val="00E862DF"/>
    <w:rsid w:val="00E90FDE"/>
    <w:rsid w:val="00E92897"/>
    <w:rsid w:val="00EB561A"/>
    <w:rsid w:val="00EB7AC7"/>
    <w:rsid w:val="00F07D40"/>
    <w:rsid w:val="00F14BC8"/>
    <w:rsid w:val="00F17E04"/>
    <w:rsid w:val="00F40598"/>
    <w:rsid w:val="00F61466"/>
    <w:rsid w:val="00F734CB"/>
    <w:rsid w:val="00F76C8D"/>
    <w:rsid w:val="00FA3B4F"/>
    <w:rsid w:val="00FE7A96"/>
    <w:rsid w:val="00FF1CB8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E2"/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E2"/>
  </w:style>
  <w:style w:type="paragraph" w:styleId="BalloonText">
    <w:name w:val="Balloon Text"/>
    <w:basedOn w:val="Normal"/>
    <w:link w:val="BalloonTextChar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spacing w:after="0" w:line="240" w:lineRule="auto"/>
      <w:ind w:right="4393"/>
      <w:jc w:val="center"/>
    </w:pPr>
    <w:rPr>
      <w:rFonts w:ascii="Chianti Win95BT" w:eastAsia="Times New Roman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link w:val="Title"/>
    <w:rsid w:val="00EB561A"/>
    <w:rPr>
      <w:rFonts w:ascii="Chianti Win95BT" w:eastAsia="Times New Roman" w:hAnsi="Chianti Win95BT" w:cs="Times New Roman"/>
      <w:b/>
      <w:i/>
      <w:sz w:val="28"/>
      <w:szCs w:val="20"/>
      <w:lang w:val="sr-Cyrl-CS"/>
    </w:rPr>
  </w:style>
  <w:style w:type="paragraph" w:styleId="ListParagraph">
    <w:name w:val="List Paragraph"/>
    <w:basedOn w:val="Normal"/>
    <w:qFormat/>
    <w:rsid w:val="005431A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E2"/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E2"/>
  </w:style>
  <w:style w:type="paragraph" w:styleId="BalloonText">
    <w:name w:val="Balloon Text"/>
    <w:basedOn w:val="Normal"/>
    <w:link w:val="BalloonTextChar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spacing w:after="0" w:line="240" w:lineRule="auto"/>
      <w:ind w:right="4393"/>
      <w:jc w:val="center"/>
    </w:pPr>
    <w:rPr>
      <w:rFonts w:ascii="Chianti Win95BT" w:eastAsia="Times New Roman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link w:val="Title"/>
    <w:rsid w:val="00EB561A"/>
    <w:rPr>
      <w:rFonts w:ascii="Chianti Win95BT" w:eastAsia="Times New Roman" w:hAnsi="Chianti Win95BT" w:cs="Times New Roman"/>
      <w:b/>
      <w:i/>
      <w:sz w:val="28"/>
      <w:szCs w:val="20"/>
      <w:lang w:val="sr-Cyrl-CS"/>
    </w:rPr>
  </w:style>
  <w:style w:type="paragraph" w:styleId="ListParagraph">
    <w:name w:val="List Paragraph"/>
    <w:basedOn w:val="Normal"/>
    <w:qFormat/>
    <w:rsid w:val="005431A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adj.kovacevic\Application%20Data\Microsoft\Templates\GSPmemorandum_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D3B5-248E-4D23-92E3-12066B8E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GSPmemorandum_cir</Template>
  <TotalTime>35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Djuradj Kovacevic</cp:lastModifiedBy>
  <cp:revision>12</cp:revision>
  <cp:lastPrinted>2013-06-12T09:46:00Z</cp:lastPrinted>
  <dcterms:created xsi:type="dcterms:W3CDTF">2013-06-12T09:34:00Z</dcterms:created>
  <dcterms:modified xsi:type="dcterms:W3CDTF">2013-08-09T05:36:00Z</dcterms:modified>
</cp:coreProperties>
</file>